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1431" w14:textId="77777777" w:rsidR="004A38CD" w:rsidRPr="004A38CD" w:rsidRDefault="00B2428F" w:rsidP="004A38CD">
      <w:pPr>
        <w:jc w:val="center"/>
        <w:rPr>
          <w:b/>
          <w:sz w:val="32"/>
          <w:szCs w:val="32"/>
          <w:lang w:eastAsia="en-US"/>
        </w:rPr>
      </w:pPr>
      <w:bookmarkStart w:id="0" w:name="Signatory"/>
      <w:bookmarkStart w:id="1" w:name="_GoBack"/>
      <w:bookmarkEnd w:id="1"/>
      <w:r>
        <w:rPr>
          <w:b/>
          <w:sz w:val="32"/>
          <w:szCs w:val="32"/>
          <w:lang w:eastAsia="en-US"/>
        </w:rPr>
        <w:t xml:space="preserve">Alteration of </w:t>
      </w:r>
      <w:r w:rsidR="004A38CD" w:rsidRPr="004A38CD">
        <w:rPr>
          <w:b/>
          <w:sz w:val="32"/>
          <w:szCs w:val="32"/>
          <w:lang w:eastAsia="en-US"/>
        </w:rPr>
        <w:t>Gateway Determination</w:t>
      </w:r>
      <w:r w:rsidR="00AA76BE">
        <w:rPr>
          <w:b/>
          <w:sz w:val="32"/>
          <w:szCs w:val="32"/>
          <w:lang w:eastAsia="en-US"/>
        </w:rPr>
        <w:t xml:space="preserve"> </w:t>
      </w:r>
    </w:p>
    <w:p w14:paraId="3C4A8CA5" w14:textId="77777777" w:rsidR="004A38CD" w:rsidRPr="004A38CD" w:rsidRDefault="004A38CD" w:rsidP="004A38CD">
      <w:pPr>
        <w:jc w:val="both"/>
        <w:rPr>
          <w:sz w:val="22"/>
          <w:szCs w:val="22"/>
          <w:lang w:eastAsia="en-US"/>
        </w:rPr>
      </w:pPr>
    </w:p>
    <w:p w14:paraId="13025E8D" w14:textId="77777777" w:rsidR="004A38CD" w:rsidRPr="0083640A" w:rsidRDefault="004A38CD" w:rsidP="004A38CD">
      <w:pPr>
        <w:jc w:val="both"/>
        <w:rPr>
          <w:i/>
          <w:szCs w:val="24"/>
          <w:lang w:eastAsia="en-US"/>
        </w:rPr>
      </w:pPr>
      <w:r w:rsidRPr="0083640A">
        <w:rPr>
          <w:b/>
          <w:i/>
          <w:szCs w:val="24"/>
          <w:lang w:eastAsia="en-US"/>
        </w:rPr>
        <w:t xml:space="preserve">Planning </w:t>
      </w:r>
      <w:r w:rsidR="00061764">
        <w:rPr>
          <w:b/>
          <w:i/>
          <w:szCs w:val="24"/>
          <w:lang w:eastAsia="en-US"/>
        </w:rPr>
        <w:t>p</w:t>
      </w:r>
      <w:r w:rsidRPr="0083640A">
        <w:rPr>
          <w:b/>
          <w:i/>
          <w:szCs w:val="24"/>
          <w:lang w:eastAsia="en-US"/>
        </w:rPr>
        <w:t xml:space="preserve">roposal (Department Ref: </w:t>
      </w:r>
      <w:r w:rsidR="004C2174">
        <w:rPr>
          <w:b/>
          <w:i/>
          <w:szCs w:val="24"/>
          <w:lang w:eastAsia="en-US"/>
        </w:rPr>
        <w:t>IRF</w:t>
      </w:r>
      <w:r w:rsidR="00DA5EEF">
        <w:rPr>
          <w:b/>
          <w:i/>
          <w:szCs w:val="24"/>
          <w:lang w:eastAsia="en-US"/>
        </w:rPr>
        <w:t>20</w:t>
      </w:r>
      <w:r w:rsidR="004C2174">
        <w:rPr>
          <w:b/>
          <w:i/>
          <w:szCs w:val="24"/>
          <w:lang w:eastAsia="en-US"/>
        </w:rPr>
        <w:t>/</w:t>
      </w:r>
      <w:r w:rsidR="00DA5EEF">
        <w:rPr>
          <w:b/>
          <w:i/>
          <w:szCs w:val="24"/>
          <w:lang w:eastAsia="en-US"/>
        </w:rPr>
        <w:t>3759</w:t>
      </w:r>
      <w:r w:rsidR="00667F25" w:rsidRPr="0083640A">
        <w:rPr>
          <w:b/>
          <w:i/>
          <w:szCs w:val="24"/>
          <w:lang w:eastAsia="en-US"/>
        </w:rPr>
        <w:t>)</w:t>
      </w:r>
      <w:r w:rsidRPr="0083640A">
        <w:rPr>
          <w:i/>
          <w:color w:val="FF0000"/>
          <w:szCs w:val="24"/>
          <w:lang w:eastAsia="en-US"/>
        </w:rPr>
        <w:t xml:space="preserve"> </w:t>
      </w:r>
      <w:r w:rsidR="00B2428F" w:rsidRPr="00DA5EEF">
        <w:rPr>
          <w:b/>
          <w:i/>
          <w:szCs w:val="24"/>
          <w:lang w:eastAsia="en-US"/>
        </w:rPr>
        <w:t>[</w:t>
      </w:r>
      <w:r w:rsidR="00961F53" w:rsidRPr="00DA5EEF">
        <w:rPr>
          <w:b/>
          <w:i/>
          <w:szCs w:val="24"/>
          <w:lang w:eastAsia="en-US"/>
        </w:rPr>
        <w:t>PP</w:t>
      </w:r>
      <w:r w:rsidR="004C2174" w:rsidRPr="00DA5EEF">
        <w:rPr>
          <w:b/>
          <w:i/>
          <w:szCs w:val="24"/>
          <w:lang w:eastAsia="en-US"/>
        </w:rPr>
        <w:t>_2018_LPOOL_001</w:t>
      </w:r>
      <w:r w:rsidR="00781A03" w:rsidRPr="00DA5EEF">
        <w:rPr>
          <w:b/>
          <w:i/>
          <w:szCs w:val="24"/>
          <w:lang w:eastAsia="en-US"/>
        </w:rPr>
        <w:t>_</w:t>
      </w:r>
      <w:r w:rsidR="004C2174" w:rsidRPr="00DA5EEF">
        <w:rPr>
          <w:b/>
          <w:i/>
          <w:szCs w:val="24"/>
          <w:lang w:eastAsia="en-US"/>
        </w:rPr>
        <w:t>0</w:t>
      </w:r>
      <w:r w:rsidR="00DA5EEF">
        <w:rPr>
          <w:b/>
          <w:i/>
          <w:szCs w:val="24"/>
          <w:lang w:eastAsia="en-US"/>
        </w:rPr>
        <w:t>3</w:t>
      </w:r>
      <w:r w:rsidR="00B2428F" w:rsidRPr="00DA5EEF">
        <w:rPr>
          <w:b/>
          <w:i/>
          <w:szCs w:val="24"/>
          <w:lang w:eastAsia="en-US"/>
        </w:rPr>
        <w:t>]</w:t>
      </w:r>
    </w:p>
    <w:p w14:paraId="5CF1FB12" w14:textId="77777777" w:rsidR="004A38CD" w:rsidRPr="0083640A" w:rsidRDefault="004A38CD" w:rsidP="004A38CD">
      <w:pPr>
        <w:jc w:val="both"/>
        <w:rPr>
          <w:szCs w:val="24"/>
          <w:lang w:eastAsia="en-US"/>
        </w:rPr>
      </w:pPr>
    </w:p>
    <w:p w14:paraId="4A39D60D" w14:textId="683A6BE6" w:rsidR="00B2428F" w:rsidRPr="0083640A" w:rsidRDefault="004A38CD" w:rsidP="0083640A">
      <w:pPr>
        <w:spacing w:before="240"/>
        <w:rPr>
          <w:color w:val="000000" w:themeColor="text1"/>
          <w:szCs w:val="24"/>
        </w:rPr>
      </w:pPr>
      <w:r w:rsidRPr="0083640A">
        <w:rPr>
          <w:szCs w:val="24"/>
        </w:rPr>
        <w:t xml:space="preserve">I, </w:t>
      </w:r>
      <w:r w:rsidR="004C2174">
        <w:rPr>
          <w:szCs w:val="24"/>
        </w:rPr>
        <w:t>Director Western, Central River City</w:t>
      </w:r>
      <w:r w:rsidRPr="0083640A">
        <w:rPr>
          <w:rFonts w:cs="Arial"/>
          <w:szCs w:val="24"/>
        </w:rPr>
        <w:t xml:space="preserve"> </w:t>
      </w:r>
      <w:bookmarkStart w:id="2" w:name="_Hlk22547148"/>
      <w:r w:rsidR="009255E2">
        <w:rPr>
          <w:rFonts w:cs="Arial"/>
          <w:szCs w:val="24"/>
        </w:rPr>
        <w:t xml:space="preserve">and Western Parkland City </w:t>
      </w:r>
      <w:bookmarkEnd w:id="2"/>
      <w:r w:rsidRPr="0083640A">
        <w:rPr>
          <w:rFonts w:cs="Arial"/>
          <w:szCs w:val="24"/>
        </w:rPr>
        <w:t xml:space="preserve">at the Department of </w:t>
      </w:r>
      <w:r w:rsidRPr="0083640A">
        <w:rPr>
          <w:szCs w:val="24"/>
        </w:rPr>
        <w:t>Planning</w:t>
      </w:r>
      <w:r w:rsidR="00E4213D">
        <w:rPr>
          <w:szCs w:val="24"/>
        </w:rPr>
        <w:t>, Industry</w:t>
      </w:r>
      <w:r w:rsidRPr="0083640A">
        <w:rPr>
          <w:szCs w:val="24"/>
        </w:rPr>
        <w:t xml:space="preserve"> and Environment</w:t>
      </w:r>
      <w:r w:rsidR="0083640A">
        <w:rPr>
          <w:szCs w:val="24"/>
        </w:rPr>
        <w:t>,</w:t>
      </w:r>
      <w:r w:rsidRPr="0083640A">
        <w:rPr>
          <w:szCs w:val="24"/>
        </w:rPr>
        <w:t xml:space="preserve"> as delegate of the Minister for Planning</w:t>
      </w:r>
      <w:r w:rsidR="00537A1F">
        <w:rPr>
          <w:szCs w:val="24"/>
        </w:rPr>
        <w:t xml:space="preserve"> and Public Spaces</w:t>
      </w:r>
      <w:r w:rsidRPr="0083640A">
        <w:rPr>
          <w:szCs w:val="24"/>
        </w:rPr>
        <w:t xml:space="preserve">, have determined under </w:t>
      </w:r>
      <w:r w:rsidRPr="00205A6F">
        <w:rPr>
          <w:szCs w:val="24"/>
        </w:rPr>
        <w:t xml:space="preserve">section </w:t>
      </w:r>
      <w:r w:rsidR="00D21C6B" w:rsidRPr="00205A6F">
        <w:rPr>
          <w:szCs w:val="24"/>
        </w:rPr>
        <w:t>3.34(7)</w:t>
      </w:r>
      <w:r w:rsidRPr="0083640A">
        <w:rPr>
          <w:szCs w:val="24"/>
        </w:rPr>
        <w:t xml:space="preserve"> of the </w:t>
      </w:r>
      <w:r w:rsidR="00B2428F" w:rsidRPr="0083640A">
        <w:rPr>
          <w:i/>
          <w:szCs w:val="24"/>
        </w:rPr>
        <w:t xml:space="preserve">Environmental Planning and Assessment Act 1979 </w:t>
      </w:r>
      <w:r w:rsidR="00B2428F" w:rsidRPr="0083640A">
        <w:rPr>
          <w:szCs w:val="24"/>
        </w:rPr>
        <w:t>to alter</w:t>
      </w:r>
      <w:r w:rsidR="00D33981" w:rsidRPr="0083640A">
        <w:rPr>
          <w:szCs w:val="24"/>
        </w:rPr>
        <w:t xml:space="preserve"> the Gateway d</w:t>
      </w:r>
      <w:r w:rsidR="00202A52" w:rsidRPr="0083640A">
        <w:rPr>
          <w:szCs w:val="24"/>
        </w:rPr>
        <w:t xml:space="preserve">etermination dated </w:t>
      </w:r>
      <w:r w:rsidR="004C2174">
        <w:rPr>
          <w:szCs w:val="24"/>
        </w:rPr>
        <w:t>23 January 2018</w:t>
      </w:r>
      <w:r w:rsidR="00F941DE" w:rsidRPr="0083640A">
        <w:rPr>
          <w:color w:val="FF0000"/>
          <w:szCs w:val="24"/>
        </w:rPr>
        <w:t xml:space="preserve"> </w:t>
      </w:r>
      <w:r w:rsidR="00F941DE" w:rsidRPr="0083640A">
        <w:rPr>
          <w:color w:val="000000" w:themeColor="text1"/>
          <w:szCs w:val="24"/>
        </w:rPr>
        <w:t>(since altered</w:t>
      </w:r>
      <w:r w:rsidR="005D5270" w:rsidRPr="0083640A">
        <w:rPr>
          <w:color w:val="000000" w:themeColor="text1"/>
          <w:szCs w:val="24"/>
        </w:rPr>
        <w:t>)</w:t>
      </w:r>
      <w:r w:rsidR="005D5270" w:rsidRPr="0083640A">
        <w:rPr>
          <w:szCs w:val="24"/>
        </w:rPr>
        <w:t xml:space="preserve"> </w:t>
      </w:r>
      <w:r w:rsidR="00202A52" w:rsidRPr="0083640A">
        <w:rPr>
          <w:szCs w:val="24"/>
        </w:rPr>
        <w:t xml:space="preserve">for the proposed amendment to the </w:t>
      </w:r>
      <w:r w:rsidR="004C2174">
        <w:rPr>
          <w:szCs w:val="24"/>
        </w:rPr>
        <w:t xml:space="preserve">Liverpool </w:t>
      </w:r>
      <w:r w:rsidR="00202A52" w:rsidRPr="0083640A">
        <w:rPr>
          <w:szCs w:val="24"/>
        </w:rPr>
        <w:t xml:space="preserve">Local Environmental Plan </w:t>
      </w:r>
      <w:r w:rsidR="004C2174">
        <w:rPr>
          <w:szCs w:val="24"/>
        </w:rPr>
        <w:t>2008</w:t>
      </w:r>
      <w:r w:rsidR="00202A52" w:rsidRPr="0083640A">
        <w:rPr>
          <w:color w:val="FF0000"/>
          <w:szCs w:val="24"/>
        </w:rPr>
        <w:t xml:space="preserve"> </w:t>
      </w:r>
      <w:r w:rsidR="001C7CD2" w:rsidRPr="0083640A">
        <w:rPr>
          <w:color w:val="000000" w:themeColor="text1"/>
          <w:szCs w:val="24"/>
        </w:rPr>
        <w:t>as follows:</w:t>
      </w:r>
    </w:p>
    <w:p w14:paraId="27D59BDF" w14:textId="77777777" w:rsidR="00CA1AD5" w:rsidRPr="0083640A" w:rsidRDefault="00CA1AD5" w:rsidP="0083640A">
      <w:pPr>
        <w:rPr>
          <w:color w:val="FF0000"/>
          <w:szCs w:val="24"/>
        </w:rPr>
      </w:pPr>
    </w:p>
    <w:p w14:paraId="48C98A1C" w14:textId="77777777" w:rsidR="00DC3B9A" w:rsidRPr="0083640A" w:rsidRDefault="00DC3B9A" w:rsidP="0083640A">
      <w:pPr>
        <w:pStyle w:val="ListParagraph"/>
        <w:rPr>
          <w:szCs w:val="24"/>
        </w:rPr>
      </w:pPr>
    </w:p>
    <w:p w14:paraId="76C434AD" w14:textId="77777777" w:rsidR="004635A9" w:rsidRPr="0083640A" w:rsidRDefault="004635A9" w:rsidP="0083640A">
      <w:pPr>
        <w:pStyle w:val="ListParagraph"/>
        <w:numPr>
          <w:ilvl w:val="0"/>
          <w:numId w:val="46"/>
        </w:numPr>
        <w:rPr>
          <w:szCs w:val="24"/>
        </w:rPr>
      </w:pPr>
      <w:r w:rsidRPr="0083640A">
        <w:rPr>
          <w:szCs w:val="24"/>
        </w:rPr>
        <w:t>Delet</w:t>
      </w:r>
      <w:r w:rsidR="008F1D16" w:rsidRPr="0083640A">
        <w:rPr>
          <w:szCs w:val="24"/>
        </w:rPr>
        <w:t>e</w:t>
      </w:r>
      <w:r w:rsidR="004D57E7">
        <w:rPr>
          <w:szCs w:val="24"/>
        </w:rPr>
        <w:t xml:space="preserve"> condition 4 and replace with a new condition 4: </w:t>
      </w:r>
    </w:p>
    <w:p w14:paraId="6025CF40" w14:textId="77777777" w:rsidR="004635A9" w:rsidRPr="0083640A" w:rsidRDefault="004635A9" w:rsidP="0083640A">
      <w:pPr>
        <w:pStyle w:val="ListParagraph"/>
        <w:rPr>
          <w:color w:val="FF0000"/>
          <w:szCs w:val="24"/>
        </w:rPr>
      </w:pPr>
    </w:p>
    <w:p w14:paraId="258CB493" w14:textId="673880CE" w:rsidR="004635A9" w:rsidRPr="0083640A" w:rsidRDefault="004D57E7" w:rsidP="0083640A">
      <w:pPr>
        <w:pStyle w:val="ListParagraph"/>
        <w:ind w:hanging="11"/>
        <w:rPr>
          <w:szCs w:val="24"/>
        </w:rPr>
      </w:pPr>
      <w:r>
        <w:rPr>
          <w:szCs w:val="24"/>
        </w:rPr>
        <w:t>“The time frame for</w:t>
      </w:r>
      <w:r w:rsidR="00781A03">
        <w:rPr>
          <w:szCs w:val="24"/>
        </w:rPr>
        <w:t xml:space="preserve"> co</w:t>
      </w:r>
      <w:r>
        <w:rPr>
          <w:szCs w:val="24"/>
        </w:rPr>
        <w:t>mpleting the LEP is by 2</w:t>
      </w:r>
      <w:r w:rsidR="00F0780D">
        <w:rPr>
          <w:szCs w:val="24"/>
        </w:rPr>
        <w:t>2</w:t>
      </w:r>
      <w:r>
        <w:rPr>
          <w:szCs w:val="24"/>
        </w:rPr>
        <w:t xml:space="preserve"> </w:t>
      </w:r>
      <w:r w:rsidR="000476AD">
        <w:rPr>
          <w:szCs w:val="24"/>
        </w:rPr>
        <w:t>January</w:t>
      </w:r>
      <w:r w:rsidR="00DA5EEF">
        <w:rPr>
          <w:szCs w:val="24"/>
        </w:rPr>
        <w:t xml:space="preserve"> </w:t>
      </w:r>
      <w:r>
        <w:rPr>
          <w:szCs w:val="24"/>
        </w:rPr>
        <w:t>202</w:t>
      </w:r>
      <w:r w:rsidR="00DA5EEF">
        <w:rPr>
          <w:szCs w:val="24"/>
        </w:rPr>
        <w:t>1</w:t>
      </w:r>
      <w:r>
        <w:rPr>
          <w:szCs w:val="24"/>
        </w:rPr>
        <w:t>.”</w:t>
      </w:r>
    </w:p>
    <w:p w14:paraId="21F83B94" w14:textId="77777777" w:rsidR="00B2428F" w:rsidRPr="0083640A" w:rsidRDefault="00B2428F" w:rsidP="0083640A">
      <w:pPr>
        <w:rPr>
          <w:szCs w:val="24"/>
        </w:rPr>
      </w:pPr>
    </w:p>
    <w:p w14:paraId="4B125DE1" w14:textId="77777777" w:rsidR="001756B4" w:rsidRPr="0083640A" w:rsidRDefault="001756B4" w:rsidP="001756B4">
      <w:pPr>
        <w:pStyle w:val="ListParagraph"/>
        <w:rPr>
          <w:szCs w:val="24"/>
        </w:rPr>
      </w:pPr>
    </w:p>
    <w:p w14:paraId="1AA854A9" w14:textId="2D7CDA68" w:rsidR="004A38CD" w:rsidRPr="0083640A" w:rsidRDefault="004A38CD" w:rsidP="004A38CD">
      <w:pPr>
        <w:tabs>
          <w:tab w:val="left" w:pos="2268"/>
          <w:tab w:val="left" w:pos="5670"/>
        </w:tabs>
        <w:jc w:val="both"/>
        <w:rPr>
          <w:szCs w:val="24"/>
          <w:lang w:eastAsia="en-US"/>
        </w:rPr>
      </w:pPr>
      <w:r w:rsidRPr="0083640A">
        <w:rPr>
          <w:szCs w:val="24"/>
          <w:lang w:eastAsia="en-US"/>
        </w:rPr>
        <w:t>Dated</w:t>
      </w:r>
      <w:r w:rsidRPr="0083640A">
        <w:rPr>
          <w:szCs w:val="24"/>
          <w:lang w:eastAsia="en-US"/>
        </w:rPr>
        <w:tab/>
      </w:r>
      <w:r w:rsidR="00AC5497">
        <w:rPr>
          <w:szCs w:val="24"/>
          <w:lang w:eastAsia="en-US"/>
        </w:rPr>
        <w:t>11</w:t>
      </w:r>
      <w:r w:rsidR="00AC5497" w:rsidRPr="00AC5497">
        <w:rPr>
          <w:szCs w:val="24"/>
          <w:vertAlign w:val="superscript"/>
          <w:lang w:eastAsia="en-US"/>
        </w:rPr>
        <w:t>th</w:t>
      </w:r>
      <w:r w:rsidR="00AC5497">
        <w:rPr>
          <w:szCs w:val="24"/>
          <w:lang w:eastAsia="en-US"/>
        </w:rPr>
        <w:t xml:space="preserve"> </w:t>
      </w:r>
      <w:r w:rsidRPr="0083640A">
        <w:rPr>
          <w:szCs w:val="24"/>
          <w:lang w:eastAsia="en-US"/>
        </w:rPr>
        <w:t>day of</w:t>
      </w:r>
      <w:r w:rsidR="004E1F3C">
        <w:rPr>
          <w:szCs w:val="24"/>
          <w:lang w:eastAsia="en-US"/>
        </w:rPr>
        <w:t xml:space="preserve"> </w:t>
      </w:r>
      <w:r w:rsidR="00DA5EEF">
        <w:rPr>
          <w:szCs w:val="24"/>
          <w:lang w:eastAsia="en-US"/>
        </w:rPr>
        <w:t xml:space="preserve">                      </w:t>
      </w:r>
      <w:r w:rsidR="00AC5497">
        <w:rPr>
          <w:szCs w:val="24"/>
          <w:lang w:eastAsia="en-US"/>
        </w:rPr>
        <w:t xml:space="preserve">August </w:t>
      </w:r>
      <w:r w:rsidR="00DA5EEF">
        <w:rPr>
          <w:szCs w:val="24"/>
          <w:lang w:eastAsia="en-US"/>
        </w:rPr>
        <w:t xml:space="preserve">      </w:t>
      </w:r>
      <w:r w:rsidRPr="000C1ECE">
        <w:rPr>
          <w:szCs w:val="24"/>
          <w:lang w:eastAsia="en-US"/>
        </w:rPr>
        <w:t>20</w:t>
      </w:r>
      <w:r w:rsidR="00DA5EEF">
        <w:rPr>
          <w:szCs w:val="24"/>
          <w:lang w:eastAsia="en-US"/>
        </w:rPr>
        <w:t>20</w:t>
      </w:r>
      <w:r w:rsidRPr="0083640A">
        <w:rPr>
          <w:color w:val="FF0000"/>
          <w:szCs w:val="24"/>
          <w:lang w:eastAsia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4599"/>
      </w:tblGrid>
      <w:tr w:rsidR="00AC215E" w:rsidRPr="0083640A" w14:paraId="01003451" w14:textId="77777777" w:rsidTr="00D56FEE">
        <w:trPr>
          <w:trHeight w:val="2138"/>
        </w:trPr>
        <w:tc>
          <w:tcPr>
            <w:tcW w:w="4619" w:type="dxa"/>
          </w:tcPr>
          <w:p w14:paraId="46C49BA7" w14:textId="77777777" w:rsidR="004A38CD" w:rsidRPr="0083640A" w:rsidRDefault="004A38CD" w:rsidP="004A38CD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4668" w:type="dxa"/>
          </w:tcPr>
          <w:p w14:paraId="7F9441B6" w14:textId="77777777" w:rsidR="00D33981" w:rsidRDefault="00D33981" w:rsidP="00CE0F21">
            <w:pPr>
              <w:pStyle w:val="StyleBefore24pt"/>
              <w:jc w:val="right"/>
              <w:rPr>
                <w:color w:val="FF0000"/>
                <w:szCs w:val="24"/>
              </w:rPr>
            </w:pPr>
          </w:p>
          <w:p w14:paraId="75A9E078" w14:textId="77777777" w:rsidR="00781A03" w:rsidRPr="00781A03" w:rsidRDefault="00781A03" w:rsidP="00781A03"/>
          <w:p w14:paraId="11155774" w14:textId="204FE552" w:rsidR="00781A03" w:rsidRDefault="00AC5497" w:rsidP="00D33981">
            <w:pPr>
              <w:rPr>
                <w:rFonts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1D3B61" wp14:editId="607BC1BE">
                  <wp:extent cx="1495425" cy="652145"/>
                  <wp:effectExtent l="0" t="0" r="9525" b="0"/>
                  <wp:docPr id="1" name="Picture 1" descr="A close up of a lamp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amp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8BA5B" w14:textId="77777777" w:rsidR="00781A03" w:rsidRDefault="00781A03" w:rsidP="00D33981">
            <w:pPr>
              <w:rPr>
                <w:rFonts w:cs="Arial"/>
                <w:b/>
                <w:szCs w:val="24"/>
              </w:rPr>
            </w:pPr>
          </w:p>
          <w:p w14:paraId="01A21E43" w14:textId="77777777" w:rsidR="00D33981" w:rsidRPr="004D57E7" w:rsidRDefault="00DA5EEF" w:rsidP="00D3398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Adrian Hohenzollern</w:t>
            </w:r>
            <w:r w:rsidR="00781A03">
              <w:rPr>
                <w:rFonts w:cs="Arial"/>
                <w:b/>
                <w:szCs w:val="24"/>
              </w:rPr>
              <w:t xml:space="preserve"> </w:t>
            </w:r>
          </w:p>
          <w:p w14:paraId="436FA4B7" w14:textId="2872AC4E" w:rsidR="004D57E7" w:rsidRPr="004D57E7" w:rsidRDefault="004D57E7" w:rsidP="004D57E7">
            <w:pPr>
              <w:rPr>
                <w:b/>
                <w:szCs w:val="24"/>
              </w:rPr>
            </w:pPr>
            <w:r w:rsidRPr="004D57E7">
              <w:rPr>
                <w:b/>
                <w:szCs w:val="24"/>
              </w:rPr>
              <w:t>Director Western</w:t>
            </w:r>
          </w:p>
          <w:p w14:paraId="2D0ED90C" w14:textId="77777777" w:rsidR="00120E05" w:rsidRPr="004D57E7" w:rsidRDefault="004D57E7" w:rsidP="004D57E7">
            <w:pPr>
              <w:rPr>
                <w:rFonts w:cs="Arial"/>
                <w:b/>
                <w:szCs w:val="24"/>
              </w:rPr>
            </w:pPr>
            <w:r w:rsidRPr="004D57E7">
              <w:rPr>
                <w:b/>
                <w:szCs w:val="24"/>
              </w:rPr>
              <w:t>Central River City</w:t>
            </w:r>
            <w:r w:rsidRPr="004D57E7">
              <w:rPr>
                <w:rFonts w:cs="Arial"/>
                <w:b/>
                <w:szCs w:val="24"/>
              </w:rPr>
              <w:t xml:space="preserve"> </w:t>
            </w:r>
            <w:r w:rsidR="009255E2">
              <w:rPr>
                <w:rFonts w:cs="Arial"/>
                <w:b/>
                <w:szCs w:val="24"/>
              </w:rPr>
              <w:t xml:space="preserve">and Western Parkland City </w:t>
            </w:r>
            <w:r w:rsidRPr="004D57E7">
              <w:rPr>
                <w:rFonts w:cs="Arial"/>
                <w:b/>
                <w:szCs w:val="24"/>
              </w:rPr>
              <w:t xml:space="preserve"> </w:t>
            </w:r>
          </w:p>
          <w:p w14:paraId="2DA97B20" w14:textId="77777777" w:rsidR="004A38CD" w:rsidRPr="0083640A" w:rsidRDefault="004A38CD" w:rsidP="00D33981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83640A">
              <w:rPr>
                <w:rFonts w:cs="Arial"/>
                <w:b/>
                <w:color w:val="000000" w:themeColor="text1"/>
                <w:szCs w:val="24"/>
              </w:rPr>
              <w:t>Department of Planning</w:t>
            </w:r>
            <w:r w:rsidR="00E4213D">
              <w:rPr>
                <w:rFonts w:cs="Arial"/>
                <w:b/>
                <w:color w:val="000000" w:themeColor="text1"/>
                <w:szCs w:val="24"/>
              </w:rPr>
              <w:t>, Industry</w:t>
            </w:r>
            <w:r w:rsidRPr="0083640A">
              <w:rPr>
                <w:rFonts w:cs="Arial"/>
                <w:b/>
                <w:color w:val="000000" w:themeColor="text1"/>
                <w:szCs w:val="24"/>
              </w:rPr>
              <w:t xml:space="preserve"> and Environment</w:t>
            </w:r>
          </w:p>
          <w:p w14:paraId="59E54554" w14:textId="77777777" w:rsidR="004A38CD" w:rsidRPr="0083640A" w:rsidRDefault="004A38CD" w:rsidP="004A38CD">
            <w:pPr>
              <w:rPr>
                <w:rFonts w:cs="Arial"/>
                <w:b/>
                <w:szCs w:val="24"/>
              </w:rPr>
            </w:pPr>
          </w:p>
          <w:p w14:paraId="4BA18507" w14:textId="77777777" w:rsidR="004A38CD" w:rsidRPr="0083640A" w:rsidRDefault="004A38CD" w:rsidP="00537A1F">
            <w:pPr>
              <w:rPr>
                <w:b/>
                <w:szCs w:val="24"/>
                <w:lang w:eastAsia="en-US"/>
              </w:rPr>
            </w:pPr>
            <w:r w:rsidRPr="0083640A">
              <w:rPr>
                <w:b/>
                <w:szCs w:val="24"/>
                <w:lang w:eastAsia="en-US"/>
              </w:rPr>
              <w:t>Delegate of the Minister for Planning</w:t>
            </w:r>
            <w:r w:rsidR="00537A1F">
              <w:rPr>
                <w:b/>
                <w:szCs w:val="24"/>
                <w:lang w:eastAsia="en-US"/>
              </w:rPr>
              <w:t xml:space="preserve"> and Public Spaces</w:t>
            </w:r>
            <w:r w:rsidRPr="0083640A">
              <w:rPr>
                <w:b/>
                <w:szCs w:val="24"/>
                <w:lang w:eastAsia="en-US"/>
              </w:rPr>
              <w:t xml:space="preserve"> </w:t>
            </w:r>
          </w:p>
          <w:p w14:paraId="0E792B66" w14:textId="77777777" w:rsidR="00D33981" w:rsidRPr="0083640A" w:rsidRDefault="00D33981" w:rsidP="004A38CD">
            <w:pPr>
              <w:jc w:val="both"/>
              <w:rPr>
                <w:b/>
                <w:szCs w:val="24"/>
                <w:lang w:eastAsia="en-US"/>
              </w:rPr>
            </w:pPr>
          </w:p>
          <w:p w14:paraId="598290F7" w14:textId="77777777" w:rsidR="00D33981" w:rsidRPr="0083640A" w:rsidRDefault="00D33981" w:rsidP="00D33981">
            <w:pPr>
              <w:jc w:val="both"/>
              <w:rPr>
                <w:b/>
                <w:szCs w:val="24"/>
                <w:lang w:eastAsia="en-US"/>
              </w:rPr>
            </w:pPr>
          </w:p>
        </w:tc>
      </w:tr>
    </w:tbl>
    <w:p w14:paraId="7FE3C011" w14:textId="77777777" w:rsidR="004A38CD" w:rsidRPr="004A38CD" w:rsidRDefault="004A38CD" w:rsidP="004A38CD">
      <w:pPr>
        <w:jc w:val="both"/>
        <w:rPr>
          <w:sz w:val="2"/>
          <w:szCs w:val="2"/>
          <w:lang w:eastAsia="en-US"/>
        </w:rPr>
      </w:pPr>
    </w:p>
    <w:bookmarkEnd w:id="0"/>
    <w:p w14:paraId="5F4C58AA" w14:textId="77777777" w:rsidR="004A38CD" w:rsidRPr="004A38CD" w:rsidRDefault="004A38CD" w:rsidP="004A38CD">
      <w:pPr>
        <w:jc w:val="both"/>
        <w:rPr>
          <w:sz w:val="2"/>
          <w:szCs w:val="2"/>
          <w:lang w:eastAsia="en-US"/>
        </w:rPr>
      </w:pPr>
    </w:p>
    <w:sectPr w:rsidR="004A38CD" w:rsidRPr="004A38CD" w:rsidSect="00415A98">
      <w:footerReference w:type="default" r:id="rId12"/>
      <w:headerReference w:type="first" r:id="rId13"/>
      <w:footerReference w:type="first" r:id="rId14"/>
      <w:pgSz w:w="11907" w:h="16834" w:code="9"/>
      <w:pgMar w:top="567" w:right="1418" w:bottom="142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0CBC2" w14:textId="77777777" w:rsidR="00335D46" w:rsidRDefault="00335D46">
      <w:r>
        <w:separator/>
      </w:r>
    </w:p>
  </w:endnote>
  <w:endnote w:type="continuationSeparator" w:id="0">
    <w:p w14:paraId="41EA3F9C" w14:textId="77777777" w:rsidR="00335D46" w:rsidRDefault="0033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FA24" w14:textId="77777777" w:rsidR="008A271C" w:rsidRPr="00D56FEE" w:rsidRDefault="008A271C" w:rsidP="008A271C">
    <w:pPr>
      <w:pStyle w:val="Footer"/>
      <w:ind w:left="4320"/>
      <w:jc w:val="right"/>
      <w:rPr>
        <w:color w:val="FF0000"/>
      </w:rPr>
    </w:pPr>
    <w:r w:rsidRPr="00D56FEE">
      <w:rPr>
        <w:color w:val="FF0000"/>
      </w:rPr>
      <w:t>[Planning proposal no] (</w:t>
    </w:r>
    <w:r>
      <w:rPr>
        <w:color w:val="FF0000"/>
      </w:rPr>
      <w:t>IRF</w:t>
    </w:r>
    <w:r w:rsidRPr="00D56FEE">
      <w:rPr>
        <w:color w:val="FF0000"/>
      </w:rPr>
      <w:t xml:space="preserve"> </w:t>
    </w:r>
    <w:r>
      <w:rPr>
        <w:color w:val="FF0000"/>
      </w:rPr>
      <w:t>number</w:t>
    </w:r>
    <w:r w:rsidRPr="00D56FEE">
      <w:rPr>
        <w:color w:val="FF0000"/>
      </w:rPr>
      <w:t>)</w:t>
    </w:r>
  </w:p>
  <w:p w14:paraId="5177E2FC" w14:textId="77777777" w:rsidR="008A271C" w:rsidRDefault="008A2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BFCEA" w14:textId="6E176192" w:rsidR="00B564E9" w:rsidRPr="004D57E7" w:rsidRDefault="00B564E9" w:rsidP="00667F25">
    <w:pPr>
      <w:pStyle w:val="Footer"/>
      <w:ind w:left="4320"/>
      <w:jc w:val="right"/>
    </w:pPr>
    <w:r w:rsidRPr="004D57E7">
      <w:t>[</w:t>
    </w:r>
    <w:r w:rsidR="004D57E7" w:rsidRPr="004D57E7">
      <w:t>PP_2018_LPOOL_001</w:t>
    </w:r>
    <w:r w:rsidR="00781A03">
      <w:t>_</w:t>
    </w:r>
    <w:r w:rsidR="004D57E7" w:rsidRPr="004D57E7">
      <w:t>0</w:t>
    </w:r>
    <w:r w:rsidR="003C5237">
      <w:t>3</w:t>
    </w:r>
    <w:r w:rsidRPr="004D57E7">
      <w:t>] (</w:t>
    </w:r>
    <w:r w:rsidR="0083640A" w:rsidRPr="004D57E7">
      <w:t>IRF</w:t>
    </w:r>
    <w:r w:rsidR="003C5237">
      <w:t>20</w:t>
    </w:r>
    <w:r w:rsidR="004D57E7" w:rsidRPr="004D57E7">
      <w:t>/</w:t>
    </w:r>
    <w:r w:rsidR="003C5237">
      <w:t>3759</w:t>
    </w:r>
    <w:r w:rsidR="004D57E7" w:rsidRPr="004D57E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AED0" w14:textId="77777777" w:rsidR="00335D46" w:rsidRDefault="00335D46">
      <w:r>
        <w:separator/>
      </w:r>
    </w:p>
  </w:footnote>
  <w:footnote w:type="continuationSeparator" w:id="0">
    <w:p w14:paraId="7866985E" w14:textId="77777777" w:rsidR="00335D46" w:rsidRDefault="0033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C569" w14:textId="77777777" w:rsidR="00B859B3" w:rsidRDefault="008C3E9D" w:rsidP="001F482A">
    <w:pPr>
      <w:pStyle w:val="Header"/>
      <w:ind w:left="-142"/>
      <w:jc w:val="left"/>
    </w:pPr>
    <w:r>
      <w:rPr>
        <w:noProof/>
      </w:rPr>
      <w:drawing>
        <wp:inline distT="0" distB="0" distL="0" distR="0" wp14:anchorId="79146E25" wp14:editId="1FD28026">
          <wp:extent cx="2599200" cy="864000"/>
          <wp:effectExtent l="0" t="0" r="0" b="0"/>
          <wp:docPr id="4" name="Picture 4" descr="Logo of NSW Department of Planning, Industry and Environmen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&amp;E 2 col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21BE5" w14:textId="77777777" w:rsidR="00B859B3" w:rsidRPr="002D3F9B" w:rsidRDefault="00B859B3" w:rsidP="002D3F9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A8E410"/>
    <w:lvl w:ilvl="0">
      <w:start w:val="1"/>
      <w:numFmt w:val="bullet"/>
      <w:pStyle w:val="Heading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039A5900"/>
    <w:multiLevelType w:val="hybridMultilevel"/>
    <w:tmpl w:val="17D6DBD2"/>
    <w:lvl w:ilvl="0" w:tplc="8B6E91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B7972"/>
    <w:multiLevelType w:val="hybridMultilevel"/>
    <w:tmpl w:val="C9928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614D4"/>
    <w:multiLevelType w:val="hybridMultilevel"/>
    <w:tmpl w:val="BEAC7400"/>
    <w:lvl w:ilvl="0" w:tplc="157233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966F22"/>
    <w:multiLevelType w:val="hybridMultilevel"/>
    <w:tmpl w:val="9AA6836A"/>
    <w:lvl w:ilvl="0" w:tplc="131A4A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AC0366"/>
    <w:multiLevelType w:val="hybridMultilevel"/>
    <w:tmpl w:val="38463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59E3"/>
    <w:multiLevelType w:val="hybridMultilevel"/>
    <w:tmpl w:val="C3C610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60CD2"/>
    <w:multiLevelType w:val="hybridMultilevel"/>
    <w:tmpl w:val="B7C47ED4"/>
    <w:lvl w:ilvl="0" w:tplc="FA680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02175D"/>
    <w:multiLevelType w:val="hybridMultilevel"/>
    <w:tmpl w:val="9AA6836A"/>
    <w:lvl w:ilvl="0" w:tplc="131A4A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122E0"/>
    <w:multiLevelType w:val="hybridMultilevel"/>
    <w:tmpl w:val="6BC0FB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81760"/>
    <w:multiLevelType w:val="hybridMultilevel"/>
    <w:tmpl w:val="C4A0E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023C"/>
    <w:multiLevelType w:val="singleLevel"/>
    <w:tmpl w:val="84E82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11610F"/>
    <w:multiLevelType w:val="hybridMultilevel"/>
    <w:tmpl w:val="3A24C90E"/>
    <w:lvl w:ilvl="0" w:tplc="7CC057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94436"/>
    <w:multiLevelType w:val="hybridMultilevel"/>
    <w:tmpl w:val="0E32158C"/>
    <w:lvl w:ilvl="0" w:tplc="0992716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15F9F"/>
    <w:multiLevelType w:val="hybridMultilevel"/>
    <w:tmpl w:val="1F6277E0"/>
    <w:lvl w:ilvl="0" w:tplc="6CB6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3">
    <w:abstractNumId w:val="22"/>
  </w:num>
  <w:num w:numId="34">
    <w:abstractNumId w:val="22"/>
  </w:num>
  <w:num w:numId="35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6">
    <w:abstractNumId w:val="14"/>
  </w:num>
  <w:num w:numId="37">
    <w:abstractNumId w:val="18"/>
  </w:num>
  <w:num w:numId="38">
    <w:abstractNumId w:val="25"/>
  </w:num>
  <w:num w:numId="39">
    <w:abstractNumId w:val="21"/>
  </w:num>
  <w:num w:numId="40">
    <w:abstractNumId w:val="12"/>
  </w:num>
  <w:num w:numId="41">
    <w:abstractNumId w:val="15"/>
  </w:num>
  <w:num w:numId="42">
    <w:abstractNumId w:val="24"/>
  </w:num>
  <w:num w:numId="43">
    <w:abstractNumId w:val="13"/>
  </w:num>
  <w:num w:numId="44">
    <w:abstractNumId w:val="19"/>
  </w:num>
  <w:num w:numId="45">
    <w:abstractNumId w:val="23"/>
  </w:num>
  <w:num w:numId="46">
    <w:abstractNumId w:val="17"/>
  </w:num>
  <w:num w:numId="47">
    <w:abstractNumId w:val="2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49"/>
    <w:rsid w:val="000046D8"/>
    <w:rsid w:val="00005066"/>
    <w:rsid w:val="0000692C"/>
    <w:rsid w:val="00011358"/>
    <w:rsid w:val="00011AE1"/>
    <w:rsid w:val="00013626"/>
    <w:rsid w:val="00015ADD"/>
    <w:rsid w:val="00017E06"/>
    <w:rsid w:val="00030108"/>
    <w:rsid w:val="000472D8"/>
    <w:rsid w:val="000476AD"/>
    <w:rsid w:val="0005005C"/>
    <w:rsid w:val="000540DC"/>
    <w:rsid w:val="00054E9E"/>
    <w:rsid w:val="00061764"/>
    <w:rsid w:val="00091776"/>
    <w:rsid w:val="000B0139"/>
    <w:rsid w:val="000B4AB9"/>
    <w:rsid w:val="000B5ACE"/>
    <w:rsid w:val="000C1ECE"/>
    <w:rsid w:val="000E4C50"/>
    <w:rsid w:val="000F5513"/>
    <w:rsid w:val="000F5B2B"/>
    <w:rsid w:val="0010282C"/>
    <w:rsid w:val="001038FE"/>
    <w:rsid w:val="001044E2"/>
    <w:rsid w:val="00104E7C"/>
    <w:rsid w:val="001105E3"/>
    <w:rsid w:val="00116240"/>
    <w:rsid w:val="00120E05"/>
    <w:rsid w:val="001218E7"/>
    <w:rsid w:val="0012434E"/>
    <w:rsid w:val="00146D7C"/>
    <w:rsid w:val="0015488A"/>
    <w:rsid w:val="001558CB"/>
    <w:rsid w:val="0015613D"/>
    <w:rsid w:val="00157749"/>
    <w:rsid w:val="00163C36"/>
    <w:rsid w:val="00164BEB"/>
    <w:rsid w:val="00166EA5"/>
    <w:rsid w:val="001679FE"/>
    <w:rsid w:val="001703C4"/>
    <w:rsid w:val="00171A8F"/>
    <w:rsid w:val="001756B4"/>
    <w:rsid w:val="001779D2"/>
    <w:rsid w:val="0018176C"/>
    <w:rsid w:val="001865B7"/>
    <w:rsid w:val="00192E03"/>
    <w:rsid w:val="001A08AC"/>
    <w:rsid w:val="001A23C2"/>
    <w:rsid w:val="001A3961"/>
    <w:rsid w:val="001A7204"/>
    <w:rsid w:val="001B6615"/>
    <w:rsid w:val="001B724F"/>
    <w:rsid w:val="001C0F10"/>
    <w:rsid w:val="001C1F1D"/>
    <w:rsid w:val="001C7CD2"/>
    <w:rsid w:val="001E367C"/>
    <w:rsid w:val="001E63B2"/>
    <w:rsid w:val="001F482A"/>
    <w:rsid w:val="001F7187"/>
    <w:rsid w:val="001F7825"/>
    <w:rsid w:val="00202A52"/>
    <w:rsid w:val="00202D93"/>
    <w:rsid w:val="00205A6F"/>
    <w:rsid w:val="00214137"/>
    <w:rsid w:val="00221387"/>
    <w:rsid w:val="00226740"/>
    <w:rsid w:val="00230036"/>
    <w:rsid w:val="00260C35"/>
    <w:rsid w:val="0026303F"/>
    <w:rsid w:val="00265971"/>
    <w:rsid w:val="00270F91"/>
    <w:rsid w:val="00271E18"/>
    <w:rsid w:val="00276024"/>
    <w:rsid w:val="002837A4"/>
    <w:rsid w:val="00283D03"/>
    <w:rsid w:val="0028730D"/>
    <w:rsid w:val="00292813"/>
    <w:rsid w:val="002A5C7E"/>
    <w:rsid w:val="002A6121"/>
    <w:rsid w:val="002A7621"/>
    <w:rsid w:val="002B2BB7"/>
    <w:rsid w:val="002C2243"/>
    <w:rsid w:val="002C48C8"/>
    <w:rsid w:val="002C5566"/>
    <w:rsid w:val="002D234A"/>
    <w:rsid w:val="002D3F9B"/>
    <w:rsid w:val="002D6E60"/>
    <w:rsid w:val="002E084A"/>
    <w:rsid w:val="002E6ABA"/>
    <w:rsid w:val="002F1666"/>
    <w:rsid w:val="00303DF5"/>
    <w:rsid w:val="003257BD"/>
    <w:rsid w:val="003307FA"/>
    <w:rsid w:val="00335D46"/>
    <w:rsid w:val="00336ABA"/>
    <w:rsid w:val="00337757"/>
    <w:rsid w:val="00340C9A"/>
    <w:rsid w:val="00343296"/>
    <w:rsid w:val="003472C7"/>
    <w:rsid w:val="00357BE5"/>
    <w:rsid w:val="00365C2F"/>
    <w:rsid w:val="00370D78"/>
    <w:rsid w:val="0037540D"/>
    <w:rsid w:val="00386E08"/>
    <w:rsid w:val="00391412"/>
    <w:rsid w:val="003C5237"/>
    <w:rsid w:val="003C538C"/>
    <w:rsid w:val="003F2C2B"/>
    <w:rsid w:val="003F2C51"/>
    <w:rsid w:val="00415763"/>
    <w:rsid w:val="00415A98"/>
    <w:rsid w:val="004208FF"/>
    <w:rsid w:val="00454A81"/>
    <w:rsid w:val="004635A9"/>
    <w:rsid w:val="004641F8"/>
    <w:rsid w:val="004809D4"/>
    <w:rsid w:val="004827BB"/>
    <w:rsid w:val="00484022"/>
    <w:rsid w:val="00487EC3"/>
    <w:rsid w:val="004A00B6"/>
    <w:rsid w:val="004A2FBE"/>
    <w:rsid w:val="004A341D"/>
    <w:rsid w:val="004A38CD"/>
    <w:rsid w:val="004C2174"/>
    <w:rsid w:val="004C5A6C"/>
    <w:rsid w:val="004C7E24"/>
    <w:rsid w:val="004D35CC"/>
    <w:rsid w:val="004D57E7"/>
    <w:rsid w:val="004E1F3C"/>
    <w:rsid w:val="004E492C"/>
    <w:rsid w:val="004E5DB0"/>
    <w:rsid w:val="004E698C"/>
    <w:rsid w:val="0050658C"/>
    <w:rsid w:val="00507CEC"/>
    <w:rsid w:val="00510EE0"/>
    <w:rsid w:val="00524E01"/>
    <w:rsid w:val="00525DEA"/>
    <w:rsid w:val="00537A1F"/>
    <w:rsid w:val="005879FE"/>
    <w:rsid w:val="00587A53"/>
    <w:rsid w:val="00591B20"/>
    <w:rsid w:val="005976D6"/>
    <w:rsid w:val="005A1F27"/>
    <w:rsid w:val="005B1907"/>
    <w:rsid w:val="005B68CD"/>
    <w:rsid w:val="005D2F02"/>
    <w:rsid w:val="005D5270"/>
    <w:rsid w:val="005E131D"/>
    <w:rsid w:val="005E2AEE"/>
    <w:rsid w:val="005E690D"/>
    <w:rsid w:val="005F1B29"/>
    <w:rsid w:val="005F7708"/>
    <w:rsid w:val="00612503"/>
    <w:rsid w:val="00614654"/>
    <w:rsid w:val="00614E01"/>
    <w:rsid w:val="006156C4"/>
    <w:rsid w:val="00616CE5"/>
    <w:rsid w:val="0062277F"/>
    <w:rsid w:val="00625968"/>
    <w:rsid w:val="00633330"/>
    <w:rsid w:val="0063538A"/>
    <w:rsid w:val="00642E07"/>
    <w:rsid w:val="0064521E"/>
    <w:rsid w:val="0065104D"/>
    <w:rsid w:val="00651286"/>
    <w:rsid w:val="006518DA"/>
    <w:rsid w:val="00653E95"/>
    <w:rsid w:val="00667500"/>
    <w:rsid w:val="00667F25"/>
    <w:rsid w:val="006738DA"/>
    <w:rsid w:val="0068282E"/>
    <w:rsid w:val="00685142"/>
    <w:rsid w:val="006B6F34"/>
    <w:rsid w:val="006D1E59"/>
    <w:rsid w:val="006E0689"/>
    <w:rsid w:val="006E2B88"/>
    <w:rsid w:val="006E2CC2"/>
    <w:rsid w:val="00700823"/>
    <w:rsid w:val="00712F99"/>
    <w:rsid w:val="00715FD4"/>
    <w:rsid w:val="00716BB4"/>
    <w:rsid w:val="00723AF1"/>
    <w:rsid w:val="007275A2"/>
    <w:rsid w:val="0073077C"/>
    <w:rsid w:val="00735782"/>
    <w:rsid w:val="007359EA"/>
    <w:rsid w:val="00737A37"/>
    <w:rsid w:val="007428FB"/>
    <w:rsid w:val="007448CA"/>
    <w:rsid w:val="0075480F"/>
    <w:rsid w:val="00776685"/>
    <w:rsid w:val="00781A03"/>
    <w:rsid w:val="00791304"/>
    <w:rsid w:val="00791BDD"/>
    <w:rsid w:val="00792CCC"/>
    <w:rsid w:val="00795A8C"/>
    <w:rsid w:val="007A2F67"/>
    <w:rsid w:val="007B6E98"/>
    <w:rsid w:val="007C266A"/>
    <w:rsid w:val="007D3CC3"/>
    <w:rsid w:val="00813B67"/>
    <w:rsid w:val="00826833"/>
    <w:rsid w:val="00833991"/>
    <w:rsid w:val="00835E33"/>
    <w:rsid w:val="0083640A"/>
    <w:rsid w:val="00844B2F"/>
    <w:rsid w:val="00844B94"/>
    <w:rsid w:val="0086338F"/>
    <w:rsid w:val="00877318"/>
    <w:rsid w:val="00880ECE"/>
    <w:rsid w:val="008819B7"/>
    <w:rsid w:val="008A271C"/>
    <w:rsid w:val="008C3E9D"/>
    <w:rsid w:val="008C699B"/>
    <w:rsid w:val="008D22AC"/>
    <w:rsid w:val="008E10C3"/>
    <w:rsid w:val="008F1D16"/>
    <w:rsid w:val="008F23A2"/>
    <w:rsid w:val="008F2BE1"/>
    <w:rsid w:val="008F7EF9"/>
    <w:rsid w:val="00900A12"/>
    <w:rsid w:val="009069CB"/>
    <w:rsid w:val="009146B7"/>
    <w:rsid w:val="009255E2"/>
    <w:rsid w:val="00930DCA"/>
    <w:rsid w:val="0093206B"/>
    <w:rsid w:val="00936E5C"/>
    <w:rsid w:val="00940264"/>
    <w:rsid w:val="00945C34"/>
    <w:rsid w:val="00961F53"/>
    <w:rsid w:val="00976E59"/>
    <w:rsid w:val="0098323F"/>
    <w:rsid w:val="009B43F3"/>
    <w:rsid w:val="009C1849"/>
    <w:rsid w:val="009C1D67"/>
    <w:rsid w:val="009E20B1"/>
    <w:rsid w:val="009E642D"/>
    <w:rsid w:val="009F3A4C"/>
    <w:rsid w:val="00A07BE6"/>
    <w:rsid w:val="00A107C2"/>
    <w:rsid w:val="00A1572A"/>
    <w:rsid w:val="00A16C5E"/>
    <w:rsid w:val="00A25130"/>
    <w:rsid w:val="00A2771B"/>
    <w:rsid w:val="00A44D14"/>
    <w:rsid w:val="00A508ED"/>
    <w:rsid w:val="00A513B9"/>
    <w:rsid w:val="00A5232F"/>
    <w:rsid w:val="00A534F2"/>
    <w:rsid w:val="00A618C4"/>
    <w:rsid w:val="00A64C56"/>
    <w:rsid w:val="00A66D8C"/>
    <w:rsid w:val="00A81984"/>
    <w:rsid w:val="00A854BF"/>
    <w:rsid w:val="00A90A3A"/>
    <w:rsid w:val="00A90B35"/>
    <w:rsid w:val="00A95F50"/>
    <w:rsid w:val="00AA2BB0"/>
    <w:rsid w:val="00AA5879"/>
    <w:rsid w:val="00AA76BE"/>
    <w:rsid w:val="00AB2A93"/>
    <w:rsid w:val="00AB6672"/>
    <w:rsid w:val="00AC215E"/>
    <w:rsid w:val="00AC39F3"/>
    <w:rsid w:val="00AC5497"/>
    <w:rsid w:val="00AC5AC4"/>
    <w:rsid w:val="00AC7E0C"/>
    <w:rsid w:val="00AD0EAB"/>
    <w:rsid w:val="00AD6997"/>
    <w:rsid w:val="00AE19D2"/>
    <w:rsid w:val="00AF1994"/>
    <w:rsid w:val="00B006DB"/>
    <w:rsid w:val="00B136E5"/>
    <w:rsid w:val="00B153F4"/>
    <w:rsid w:val="00B22231"/>
    <w:rsid w:val="00B2428F"/>
    <w:rsid w:val="00B352DE"/>
    <w:rsid w:val="00B564E9"/>
    <w:rsid w:val="00B6012F"/>
    <w:rsid w:val="00B72167"/>
    <w:rsid w:val="00B74536"/>
    <w:rsid w:val="00B75BBD"/>
    <w:rsid w:val="00B7657D"/>
    <w:rsid w:val="00B8088B"/>
    <w:rsid w:val="00B80E09"/>
    <w:rsid w:val="00B83F81"/>
    <w:rsid w:val="00B8447C"/>
    <w:rsid w:val="00B859B3"/>
    <w:rsid w:val="00B927AE"/>
    <w:rsid w:val="00BA4C94"/>
    <w:rsid w:val="00BA5C92"/>
    <w:rsid w:val="00BC1950"/>
    <w:rsid w:val="00BD0CAF"/>
    <w:rsid w:val="00BD3D42"/>
    <w:rsid w:val="00BE0673"/>
    <w:rsid w:val="00BE0AAB"/>
    <w:rsid w:val="00BF3079"/>
    <w:rsid w:val="00BF38C2"/>
    <w:rsid w:val="00C00C6C"/>
    <w:rsid w:val="00C03D79"/>
    <w:rsid w:val="00C102FA"/>
    <w:rsid w:val="00C173C2"/>
    <w:rsid w:val="00C25E43"/>
    <w:rsid w:val="00C34B4C"/>
    <w:rsid w:val="00C37524"/>
    <w:rsid w:val="00C44986"/>
    <w:rsid w:val="00C460EA"/>
    <w:rsid w:val="00C4665B"/>
    <w:rsid w:val="00C51BA4"/>
    <w:rsid w:val="00C63E93"/>
    <w:rsid w:val="00C6585A"/>
    <w:rsid w:val="00C66DBB"/>
    <w:rsid w:val="00C77027"/>
    <w:rsid w:val="00C83116"/>
    <w:rsid w:val="00C879C3"/>
    <w:rsid w:val="00C90437"/>
    <w:rsid w:val="00C93973"/>
    <w:rsid w:val="00CA1AD5"/>
    <w:rsid w:val="00CA5C28"/>
    <w:rsid w:val="00CB22E3"/>
    <w:rsid w:val="00CE0F21"/>
    <w:rsid w:val="00CE166D"/>
    <w:rsid w:val="00CE6B76"/>
    <w:rsid w:val="00CE6C92"/>
    <w:rsid w:val="00D07DB8"/>
    <w:rsid w:val="00D162F1"/>
    <w:rsid w:val="00D21C6B"/>
    <w:rsid w:val="00D2541D"/>
    <w:rsid w:val="00D26058"/>
    <w:rsid w:val="00D3320B"/>
    <w:rsid w:val="00D33981"/>
    <w:rsid w:val="00D45A62"/>
    <w:rsid w:val="00D52DC2"/>
    <w:rsid w:val="00D56FEE"/>
    <w:rsid w:val="00D57912"/>
    <w:rsid w:val="00D654E9"/>
    <w:rsid w:val="00D743CB"/>
    <w:rsid w:val="00D75EA9"/>
    <w:rsid w:val="00D82FCB"/>
    <w:rsid w:val="00D84160"/>
    <w:rsid w:val="00D902F6"/>
    <w:rsid w:val="00D91288"/>
    <w:rsid w:val="00DA5EEF"/>
    <w:rsid w:val="00DA7065"/>
    <w:rsid w:val="00DB0902"/>
    <w:rsid w:val="00DB6848"/>
    <w:rsid w:val="00DC0A66"/>
    <w:rsid w:val="00DC3B9A"/>
    <w:rsid w:val="00DD2175"/>
    <w:rsid w:val="00DD31BC"/>
    <w:rsid w:val="00DD3E10"/>
    <w:rsid w:val="00DF3B1C"/>
    <w:rsid w:val="00E03239"/>
    <w:rsid w:val="00E03523"/>
    <w:rsid w:val="00E2291D"/>
    <w:rsid w:val="00E2383A"/>
    <w:rsid w:val="00E300E5"/>
    <w:rsid w:val="00E3130C"/>
    <w:rsid w:val="00E32E1F"/>
    <w:rsid w:val="00E372D3"/>
    <w:rsid w:val="00E4213D"/>
    <w:rsid w:val="00E434E6"/>
    <w:rsid w:val="00E520C8"/>
    <w:rsid w:val="00E75AD0"/>
    <w:rsid w:val="00E80760"/>
    <w:rsid w:val="00E83484"/>
    <w:rsid w:val="00E83A65"/>
    <w:rsid w:val="00E85295"/>
    <w:rsid w:val="00E900AF"/>
    <w:rsid w:val="00E96134"/>
    <w:rsid w:val="00EA2FE3"/>
    <w:rsid w:val="00EA6949"/>
    <w:rsid w:val="00EC3D9C"/>
    <w:rsid w:val="00EC459F"/>
    <w:rsid w:val="00ED4932"/>
    <w:rsid w:val="00ED550F"/>
    <w:rsid w:val="00EE300A"/>
    <w:rsid w:val="00EF098D"/>
    <w:rsid w:val="00EF3993"/>
    <w:rsid w:val="00F02BAD"/>
    <w:rsid w:val="00F03115"/>
    <w:rsid w:val="00F0780D"/>
    <w:rsid w:val="00F25C0B"/>
    <w:rsid w:val="00F262FD"/>
    <w:rsid w:val="00F32E0E"/>
    <w:rsid w:val="00F36CC9"/>
    <w:rsid w:val="00F4356D"/>
    <w:rsid w:val="00F47407"/>
    <w:rsid w:val="00F47C45"/>
    <w:rsid w:val="00F549CC"/>
    <w:rsid w:val="00F611F1"/>
    <w:rsid w:val="00F61329"/>
    <w:rsid w:val="00F6238E"/>
    <w:rsid w:val="00F75CD7"/>
    <w:rsid w:val="00F82275"/>
    <w:rsid w:val="00F87B33"/>
    <w:rsid w:val="00F9005E"/>
    <w:rsid w:val="00F941DE"/>
    <w:rsid w:val="00FA733E"/>
    <w:rsid w:val="00FB6B6B"/>
    <w:rsid w:val="00FB73AF"/>
    <w:rsid w:val="00FB7E72"/>
    <w:rsid w:val="00FC2C82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170C27C"/>
  <w15:docId w15:val="{064CBE0D-D2FF-4B28-8998-2794C08A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50"/>
    <w:rPr>
      <w:rFonts w:ascii="Arial" w:hAnsi="Arial"/>
      <w:sz w:val="24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0E4C50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0E4C5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E4C50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4C50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4C50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4C50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4C50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E4C50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4C50"/>
    <w:pPr>
      <w:numPr>
        <w:ilvl w:val="8"/>
        <w:numId w:val="10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1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C1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C184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C184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C18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9C1849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9C184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9C184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9C1849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0E4C50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locked/>
    <w:rsid w:val="009C1849"/>
    <w:rPr>
      <w:rFonts w:ascii="Arial" w:hAnsi="Arial" w:cs="Times New Roman"/>
      <w:sz w:val="20"/>
      <w:szCs w:val="20"/>
    </w:rPr>
  </w:style>
  <w:style w:type="paragraph" w:customStyle="1" w:styleId="MinAddressee">
    <w:name w:val="MinAddressee"/>
    <w:basedOn w:val="Normal"/>
    <w:uiPriority w:val="99"/>
    <w:rsid w:val="000E4C50"/>
  </w:style>
  <w:style w:type="paragraph" w:customStyle="1" w:styleId="Department">
    <w:name w:val="Department"/>
    <w:basedOn w:val="Normal"/>
    <w:next w:val="Division"/>
    <w:uiPriority w:val="99"/>
    <w:rsid w:val="000E4C50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0E4C50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0E4C50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0E4C50"/>
    <w:pPr>
      <w:ind w:left="578" w:hanging="578"/>
    </w:pPr>
  </w:style>
  <w:style w:type="character" w:styleId="CommentReference">
    <w:name w:val="annotation reference"/>
    <w:uiPriority w:val="99"/>
    <w:semiHidden/>
    <w:rsid w:val="000E4C50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0E4C50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0E4C50"/>
    <w:rPr>
      <w:rFonts w:cs="Times New Roman"/>
      <w:b/>
    </w:rPr>
  </w:style>
  <w:style w:type="paragraph" w:customStyle="1" w:styleId="Name">
    <w:name w:val="Name"/>
    <w:basedOn w:val="Normal"/>
    <w:uiPriority w:val="99"/>
    <w:rsid w:val="000E4C50"/>
  </w:style>
  <w:style w:type="paragraph" w:styleId="Signature">
    <w:name w:val="Signature"/>
    <w:basedOn w:val="Normal"/>
    <w:next w:val="Name"/>
    <w:link w:val="SignatureChar"/>
    <w:uiPriority w:val="99"/>
    <w:rsid w:val="000E4C50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E4C50"/>
  </w:style>
  <w:style w:type="character" w:customStyle="1" w:styleId="ClosingChar">
    <w:name w:val="Closing Char"/>
    <w:link w:val="Closing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customStyle="1" w:styleId="Contact">
    <w:name w:val="Contact"/>
    <w:basedOn w:val="Normal"/>
    <w:uiPriority w:val="99"/>
    <w:rsid w:val="000E4C50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0E4C50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customStyle="1" w:styleId="Attention">
    <w:name w:val="Attention"/>
    <w:basedOn w:val="Normal"/>
    <w:uiPriority w:val="99"/>
    <w:rsid w:val="000E4C50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0E4C50"/>
  </w:style>
  <w:style w:type="character" w:customStyle="1" w:styleId="BodyTextChar">
    <w:name w:val="Body Text Char"/>
    <w:link w:val="BodyText"/>
    <w:uiPriority w:val="99"/>
    <w:locked/>
    <w:rsid w:val="009C1849"/>
    <w:rPr>
      <w:rFonts w:ascii="Arial" w:hAnsi="Arial" w:cs="Times New Roman"/>
      <w:sz w:val="20"/>
      <w:szCs w:val="20"/>
    </w:rPr>
  </w:style>
  <w:style w:type="paragraph" w:customStyle="1" w:styleId="DeptName">
    <w:name w:val="DeptName"/>
    <w:basedOn w:val="Footer"/>
    <w:next w:val="Footer"/>
    <w:uiPriority w:val="99"/>
    <w:rsid w:val="000E4C50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0E4C50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0E4C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0E4C50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0E4C50"/>
    <w:rPr>
      <w:sz w:val="12"/>
    </w:rPr>
  </w:style>
  <w:style w:type="paragraph" w:customStyle="1" w:styleId="FileRefs">
    <w:name w:val="FileRefs"/>
    <w:basedOn w:val="Normal"/>
    <w:uiPriority w:val="99"/>
    <w:rsid w:val="000E4C50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0E4C50"/>
    <w:pPr>
      <w:tabs>
        <w:tab w:val="left" w:pos="2268"/>
        <w:tab w:val="left" w:pos="4536"/>
        <w:tab w:val="left" w:pos="6804"/>
      </w:tabs>
      <w:jc w:val="right"/>
    </w:pPr>
    <w:rPr>
      <w:sz w:val="22"/>
    </w:rPr>
  </w:style>
  <w:style w:type="character" w:customStyle="1" w:styleId="HeaderChar">
    <w:name w:val="Header Char"/>
    <w:link w:val="Header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styleId="ListBullet">
    <w:name w:val="List Bullet"/>
    <w:basedOn w:val="NormalHanging"/>
    <w:autoRedefine/>
    <w:uiPriority w:val="99"/>
    <w:rsid w:val="00DC0A66"/>
    <w:pPr>
      <w:numPr>
        <w:numId w:val="23"/>
      </w:numPr>
      <w:tabs>
        <w:tab w:val="clear" w:pos="643"/>
        <w:tab w:val="num" w:pos="1209"/>
      </w:tabs>
      <w:ind w:left="357" w:hanging="357"/>
    </w:pPr>
  </w:style>
  <w:style w:type="paragraph" w:customStyle="1" w:styleId="MinContact">
    <w:name w:val="MinContact"/>
    <w:basedOn w:val="MinAddressee"/>
    <w:uiPriority w:val="99"/>
    <w:rsid w:val="000E4C50"/>
    <w:pPr>
      <w:spacing w:before="720"/>
    </w:pPr>
  </w:style>
  <w:style w:type="paragraph" w:customStyle="1" w:styleId="NameBold">
    <w:name w:val="Name Bold"/>
    <w:basedOn w:val="Name"/>
    <w:uiPriority w:val="99"/>
    <w:rsid w:val="000E4C50"/>
    <w:rPr>
      <w:u w:val="single"/>
    </w:rPr>
  </w:style>
  <w:style w:type="paragraph" w:styleId="NormalIndent">
    <w:name w:val="Normal Indent"/>
    <w:basedOn w:val="NormalHanging"/>
    <w:uiPriority w:val="99"/>
    <w:rsid w:val="000E4C50"/>
    <w:pPr>
      <w:ind w:left="360" w:firstLine="0"/>
    </w:pPr>
  </w:style>
  <w:style w:type="character" w:styleId="PageNumber">
    <w:name w:val="page number"/>
    <w:uiPriority w:val="99"/>
    <w:rsid w:val="000E4C50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0E4C50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0E4C50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customStyle="1" w:styleId="BodyTextHanging">
    <w:name w:val="Body Text Hanging"/>
    <w:basedOn w:val="BodyText"/>
    <w:uiPriority w:val="99"/>
    <w:rsid w:val="000E4C50"/>
    <w:pPr>
      <w:ind w:left="720" w:hanging="720"/>
    </w:pPr>
  </w:style>
  <w:style w:type="paragraph" w:customStyle="1" w:styleId="Addressee">
    <w:name w:val="Addressee"/>
    <w:basedOn w:val="Normal"/>
    <w:uiPriority w:val="99"/>
    <w:rsid w:val="000E4C50"/>
  </w:style>
  <w:style w:type="paragraph" w:customStyle="1" w:styleId="FileRefs1">
    <w:name w:val="FileRefs1"/>
    <w:basedOn w:val="FileRefs"/>
    <w:uiPriority w:val="99"/>
    <w:rsid w:val="000E4C50"/>
    <w:pPr>
      <w:ind w:left="113" w:hanging="113"/>
    </w:pPr>
  </w:style>
  <w:style w:type="paragraph" w:customStyle="1" w:styleId="DeptLogo">
    <w:name w:val="DeptLogo"/>
    <w:basedOn w:val="Header"/>
    <w:uiPriority w:val="99"/>
    <w:rsid w:val="000E4C50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uiPriority w:val="99"/>
    <w:rsid w:val="000E4C50"/>
    <w:pPr>
      <w:spacing w:before="480"/>
    </w:pPr>
  </w:style>
  <w:style w:type="paragraph" w:customStyle="1" w:styleId="Lettertext">
    <w:name w:val="Letter text"/>
    <w:basedOn w:val="Normal"/>
    <w:uiPriority w:val="99"/>
    <w:rsid w:val="000E4C50"/>
  </w:style>
  <w:style w:type="paragraph" w:customStyle="1" w:styleId="SubjectHeading">
    <w:name w:val="Subject Heading"/>
    <w:basedOn w:val="Heading1"/>
    <w:next w:val="BodyText"/>
    <w:uiPriority w:val="99"/>
    <w:rsid w:val="000E4C50"/>
    <w:pPr>
      <w:keepNext/>
      <w:spacing w:before="320"/>
    </w:pPr>
    <w:rPr>
      <w:kern w:val="0"/>
      <w:sz w:val="22"/>
    </w:rPr>
  </w:style>
  <w:style w:type="paragraph" w:customStyle="1" w:styleId="StyleBefore18pt">
    <w:name w:val="Style Before:  18 pt"/>
    <w:basedOn w:val="Normal"/>
    <w:uiPriority w:val="99"/>
    <w:rsid w:val="000E4C50"/>
    <w:pPr>
      <w:spacing w:before="360"/>
    </w:pPr>
  </w:style>
  <w:style w:type="paragraph" w:customStyle="1" w:styleId="TrackingNo">
    <w:name w:val="TrackingNo"/>
    <w:basedOn w:val="Normal"/>
    <w:uiPriority w:val="99"/>
    <w:rsid w:val="000E4C50"/>
    <w:pPr>
      <w:jc w:val="right"/>
    </w:pPr>
  </w:style>
  <w:style w:type="paragraph" w:customStyle="1" w:styleId="OfficeofDG">
    <w:name w:val="Office of DG"/>
    <w:basedOn w:val="Normal"/>
    <w:uiPriority w:val="99"/>
    <w:rsid w:val="000E4C50"/>
    <w:rPr>
      <w:b/>
      <w:sz w:val="22"/>
    </w:rPr>
  </w:style>
  <w:style w:type="paragraph" w:customStyle="1" w:styleId="DIPNRTemplate">
    <w:name w:val="DIPNR Template"/>
    <w:basedOn w:val="Footer"/>
    <w:uiPriority w:val="99"/>
    <w:rsid w:val="000E4C50"/>
    <w:pPr>
      <w:jc w:val="right"/>
    </w:pPr>
    <w:rPr>
      <w:color w:val="808080"/>
      <w:sz w:val="16"/>
    </w:rPr>
  </w:style>
  <w:style w:type="character" w:styleId="Hyperlink">
    <w:name w:val="Hyperlink"/>
    <w:uiPriority w:val="99"/>
    <w:rsid w:val="00CA5C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54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AD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74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536"/>
    <w:rPr>
      <w:rFonts w:ascii="Arial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1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E7C501FF494897B4C7811A197142" ma:contentTypeVersion="13" ma:contentTypeDescription="Create a new document." ma:contentTypeScope="" ma:versionID="279195688ae9a9985d487100c4389e7d">
  <xsd:schema xmlns:xsd="http://www.w3.org/2001/XMLSchema" xmlns:xs="http://www.w3.org/2001/XMLSchema" xmlns:p="http://schemas.microsoft.com/office/2006/metadata/properties" xmlns:ns3="1a461c37-b668-49bf-a220-002fcdef1a05" xmlns:ns4="a7cd9408-e874-4b9f-ad09-48552c6bc24a" targetNamespace="http://schemas.microsoft.com/office/2006/metadata/properties" ma:root="true" ma:fieldsID="4b2fe0ea79e50cd75c165428cefaf70b" ns3:_="" ns4:_="">
    <xsd:import namespace="1a461c37-b668-49bf-a220-002fcdef1a05"/>
    <xsd:import namespace="a7cd9408-e874-4b9f-ad09-48552c6bc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61c37-b668-49bf-a220-002fcdef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9408-e874-4b9f-ad09-48552c6bc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2DB5-1747-4A4C-9CFF-7F1766003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61c37-b668-49bf-a220-002fcdef1a05"/>
    <ds:schemaRef ds:uri="a7cd9408-e874-4b9f-ad09-48552c6b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EB45D-3D0E-4444-9DAA-F6ACC4151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AC11-39B2-405B-A882-40AFE5A9D91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a461c37-b668-49bf-a220-002fcdef1a05"/>
    <ds:schemaRef ds:uri="http://purl.org/dc/elements/1.1/"/>
    <ds:schemaRef ds:uri="http://schemas.microsoft.com/office/2006/metadata/properties"/>
    <ds:schemaRef ds:uri="a7cd9408-e874-4b9f-ad09-48552c6bc2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8E2B78-4AF7-4411-8E2C-4DE87418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A95982E0.dotm</Template>
  <TotalTime>1</TotalTime>
  <Pages>1</Pages>
  <Words>130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individual or group with full covering brief</vt:lpstr>
    </vt:vector>
  </TitlesOfParts>
  <Company>Department of Planning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individual or group with full covering brief</dc:title>
  <dc:subject>Director General Correspondence</dc:subject>
  <dc:creator>DIPNR</dc:creator>
  <cp:keywords>Template P-DG1</cp:keywords>
  <dc:description>Template Date 1 Feb 2006Signoff by DG</dc:description>
  <cp:lastModifiedBy>Cho Cho Myint</cp:lastModifiedBy>
  <cp:revision>2</cp:revision>
  <cp:lastPrinted>2018-02-18T21:48:00Z</cp:lastPrinted>
  <dcterms:created xsi:type="dcterms:W3CDTF">2020-08-12T06:10:00Z</dcterms:created>
  <dcterms:modified xsi:type="dcterms:W3CDTF">2020-08-12T06:10:00Z</dcterms:modified>
  <cp:category>Corporate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Objective-Id">
    <vt:lpwstr>A3907876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Owner">
    <vt:lpwstr>Philip Adams</vt:lpwstr>
  </property>
  <property fmtid="{D5CDD505-2E9C-101B-9397-08002B2CF9AE}" pid="8" name="Objective-Path">
    <vt:lpwstr>Objective Global Folder:1. Planning &amp; Environment (DP&amp;E):1. Planning &amp; Environment File Plan (DP&amp;E):PLANNING SYSTEM OPERATIONS MANAGEMENT:ADMINISTRATIVE ARRANGEMENTS:Coordination - Regions:Local Planning Templates:Alteration of Gateway - Minister's delega</vt:lpwstr>
  </property>
  <property fmtid="{D5CDD505-2E9C-101B-9397-08002B2CF9AE}" pid="9" name="Objective-Parent">
    <vt:lpwstr>Alteration of Gateway - Minister's delegate</vt:lpwstr>
  </property>
  <property fmtid="{D5CDD505-2E9C-101B-9397-08002B2CF9AE}" pid="10" name="Objective-State">
    <vt:lpwstr>Being Edited</vt:lpwstr>
  </property>
  <property fmtid="{D5CDD505-2E9C-101B-9397-08002B2CF9AE}" pid="11" name="Objective-Title">
    <vt:lpwstr>Alteration of Gateway Determination_V1</vt:lpwstr>
  </property>
  <property fmtid="{D5CDD505-2E9C-101B-9397-08002B2CF9AE}" pid="12" name="Objective-Version">
    <vt:lpwstr>0.3</vt:lpwstr>
  </property>
  <property fmtid="{D5CDD505-2E9C-101B-9397-08002B2CF9AE}" pid="13" name="Objective-VersionComment">
    <vt:lpwstr/>
  </property>
  <property fmtid="{D5CDD505-2E9C-101B-9397-08002B2CF9AE}" pid="14" name="Objective-VersionNumber">
    <vt:r8>3</vt:r8>
  </property>
  <property fmtid="{D5CDD505-2E9C-101B-9397-08002B2CF9AE}" pid="15" name="Objective-FileNumber">
    <vt:lpwstr>17/09185</vt:lpwstr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Objective File ID">
    <vt:lpwstr>qA320050</vt:lpwstr>
  </property>
  <property fmtid="{D5CDD505-2E9C-101B-9397-08002B2CF9AE}" pid="19" name="Objective-Ministerial File Number">
    <vt:lpwstr>14/08799</vt:lpwstr>
  </property>
  <property fmtid="{D5CDD505-2E9C-101B-9397-08002B2CF9AE}" pid="20" name="Objective-Ministerial Type">
    <vt:lpwstr>Department Generated Correspondence (Y)</vt:lpwstr>
  </property>
  <property fmtid="{D5CDD505-2E9C-101B-9397-08002B2CF9AE}" pid="21" name="Objective-Subject">
    <vt:lpwstr>Amended gateway Determination for Harwood Marine Industry Precinct</vt:lpwstr>
  </property>
  <property fmtid="{D5CDD505-2E9C-101B-9397-08002B2CF9AE}" pid="22" name="Objective-Ministerial Advisor">
    <vt:lpwstr/>
  </property>
  <property fmtid="{D5CDD505-2E9C-101B-9397-08002B2CF9AE}" pid="23" name="Objective-Branch">
    <vt:lpwstr>Regional Growth Planning - Northern Region (DP&amp;E)</vt:lpwstr>
  </property>
  <property fmtid="{D5CDD505-2E9C-101B-9397-08002B2CF9AE}" pid="24" name="Objective-Division">
    <vt:lpwstr>Growth Planning &amp; Delivery (DP&amp;E)</vt:lpwstr>
  </property>
  <property fmtid="{D5CDD505-2E9C-101B-9397-08002B2CF9AE}" pid="25" name="Objective-Title Position">
    <vt:lpwstr/>
  </property>
  <property fmtid="{D5CDD505-2E9C-101B-9397-08002B2CF9AE}" pid="26" name="Objective-Assignee">
    <vt:lpwstr>Paul Garnett</vt:lpwstr>
  </property>
  <property fmtid="{D5CDD505-2E9C-101B-9397-08002B2CF9AE}" pid="27" name="Objective-Assignee Phone">
    <vt:lpwstr>(02) 6641 6607</vt:lpwstr>
  </property>
  <property fmtid="{D5CDD505-2E9C-101B-9397-08002B2CF9AE}" pid="28" name="Objective-Primary Correspondent">
    <vt:lpwstr>Clarence Valley Council</vt:lpwstr>
  </property>
  <property fmtid="{D5CDD505-2E9C-101B-9397-08002B2CF9AE}" pid="29" name="Objective-PC Given Names">
    <vt:lpwstr>Scott</vt:lpwstr>
  </property>
  <property fmtid="{D5CDD505-2E9C-101B-9397-08002B2CF9AE}" pid="30" name="Objective-PC Initials">
    <vt:lpwstr/>
  </property>
  <property fmtid="{D5CDD505-2E9C-101B-9397-08002B2CF9AE}" pid="31" name="Objective-PC Surname">
    <vt:lpwstr>Greensill</vt:lpwstr>
  </property>
  <property fmtid="{D5CDD505-2E9C-101B-9397-08002B2CF9AE}" pid="32" name="Objective-PC Title Status">
    <vt:lpwstr>Mr</vt:lpwstr>
  </property>
  <property fmtid="{D5CDD505-2E9C-101B-9397-08002B2CF9AE}" pid="33" name="Objective-PC Post-Nominals">
    <vt:lpwstr/>
  </property>
  <property fmtid="{D5CDD505-2E9C-101B-9397-08002B2CF9AE}" pid="34" name="Objective-PC Salutations">
    <vt:lpwstr>Mr Greensill</vt:lpwstr>
  </property>
  <property fmtid="{D5CDD505-2E9C-101B-9397-08002B2CF9AE}" pid="35" name="Objective-PC Ministry">
    <vt:lpwstr/>
  </property>
  <property fmtid="{D5CDD505-2E9C-101B-9397-08002B2CF9AE}" pid="36" name="Objective-PC Position">
    <vt:lpwstr>General Manager</vt:lpwstr>
  </property>
  <property fmtid="{D5CDD505-2E9C-101B-9397-08002B2CF9AE}" pid="37" name="Objective-PC Organisation">
    <vt:lpwstr>Clarence Valley Council</vt:lpwstr>
  </property>
  <property fmtid="{D5CDD505-2E9C-101B-9397-08002B2CF9AE}" pid="38" name="Objective-PC Mailing Address Line 1">
    <vt:lpwstr>Locked Bag 23</vt:lpwstr>
  </property>
  <property fmtid="{D5CDD505-2E9C-101B-9397-08002B2CF9AE}" pid="39" name="Objective-PC Mailing Address Line 2">
    <vt:lpwstr/>
  </property>
  <property fmtid="{D5CDD505-2E9C-101B-9397-08002B2CF9AE}" pid="40" name="Objective-PC Mailing Address Line 3">
    <vt:lpwstr/>
  </property>
  <property fmtid="{D5CDD505-2E9C-101B-9397-08002B2CF9AE}" pid="41" name="Objective-PC Mailing Address Suburb">
    <vt:lpwstr>GRAFTON</vt:lpwstr>
  </property>
  <property fmtid="{D5CDD505-2E9C-101B-9397-08002B2CF9AE}" pid="42" name="Objective-PC Mailing Address State">
    <vt:lpwstr>NSW</vt:lpwstr>
  </property>
  <property fmtid="{D5CDD505-2E9C-101B-9397-08002B2CF9AE}" pid="43" name="Objective-PC Mailing Address Postcode">
    <vt:lpwstr>2460</vt:lpwstr>
  </property>
  <property fmtid="{D5CDD505-2E9C-101B-9397-08002B2CF9AE}" pid="44" name="Objective-PC Mailing Address Country">
    <vt:lpwstr>Australia</vt:lpwstr>
  </property>
  <property fmtid="{D5CDD505-2E9C-101B-9397-08002B2CF9AE}" pid="45" name="Objective-On Behalf Of">
    <vt:lpwstr>No OBO Contact</vt:lpwstr>
  </property>
  <property fmtid="{D5CDD505-2E9C-101B-9397-08002B2CF9AE}" pid="46" name="Objective-OBO Title Status">
    <vt:lpwstr/>
  </property>
  <property fmtid="{D5CDD505-2E9C-101B-9397-08002B2CF9AE}" pid="47" name="Objective-OBO Given Names">
    <vt:lpwstr/>
  </property>
  <property fmtid="{D5CDD505-2E9C-101B-9397-08002B2CF9AE}" pid="48" name="Objective-OBO Initials">
    <vt:lpwstr/>
  </property>
  <property fmtid="{D5CDD505-2E9C-101B-9397-08002B2CF9AE}" pid="49" name="Objective-OBO Surname">
    <vt:lpwstr/>
  </property>
  <property fmtid="{D5CDD505-2E9C-101B-9397-08002B2CF9AE}" pid="50" name="Objective-OBO Post-Nominals">
    <vt:lpwstr/>
  </property>
  <property fmtid="{D5CDD505-2E9C-101B-9397-08002B2CF9AE}" pid="51" name="Objective-OBO Salutations">
    <vt:lpwstr/>
  </property>
  <property fmtid="{D5CDD505-2E9C-101B-9397-08002B2CF9AE}" pid="52" name="Objective-OBO Mailing Address line 1">
    <vt:lpwstr/>
  </property>
  <property fmtid="{D5CDD505-2E9C-101B-9397-08002B2CF9AE}" pid="53" name="Objective-OBO Mailing Address line 2">
    <vt:lpwstr/>
  </property>
  <property fmtid="{D5CDD505-2E9C-101B-9397-08002B2CF9AE}" pid="54" name="Objective-OBO Mailing Address line 3">
    <vt:lpwstr/>
  </property>
  <property fmtid="{D5CDD505-2E9C-101B-9397-08002B2CF9AE}" pid="55" name="Objective-OBO Mailing Address Suburb">
    <vt:lpwstr/>
  </property>
  <property fmtid="{D5CDD505-2E9C-101B-9397-08002B2CF9AE}" pid="56" name="Objective-OBO Mailing Address State">
    <vt:lpwstr/>
  </property>
  <property fmtid="{D5CDD505-2E9C-101B-9397-08002B2CF9AE}" pid="57" name="Objective-OBO Mailing Address Postcode">
    <vt:lpwstr/>
  </property>
  <property fmtid="{D5CDD505-2E9C-101B-9397-08002B2CF9AE}" pid="58" name="Objective-OBO Mailing Address Country">
    <vt:lpwstr>Australia</vt:lpwstr>
  </property>
  <property fmtid="{D5CDD505-2E9C-101B-9397-08002B2CF9AE}" pid="59" name="Objective-Site/LEP/Planning Proposal Name">
    <vt:lpwstr/>
  </property>
  <property fmtid="{D5CDD505-2E9C-101B-9397-08002B2CF9AE}" pid="60" name="Objective-Site Address">
    <vt:lpwstr/>
  </property>
  <property fmtid="{D5CDD505-2E9C-101B-9397-08002B2CF9AE}" pid="61" name="Objective-Site Description">
    <vt:lpwstr/>
  </property>
  <property fmtid="{D5CDD505-2E9C-101B-9397-08002B2CF9AE}" pid="62" name="Objective-RD Contact Name">
    <vt:lpwstr/>
  </property>
  <property fmtid="{D5CDD505-2E9C-101B-9397-08002B2CF9AE}" pid="63" name="Objective-RD Contact Position">
    <vt:lpwstr/>
  </property>
  <property fmtid="{D5CDD505-2E9C-101B-9397-08002B2CF9AE}" pid="64" name="Objective-RD Contact Branch">
    <vt:lpwstr/>
  </property>
  <property fmtid="{D5CDD505-2E9C-101B-9397-08002B2CF9AE}" pid="65" name="Objective-RD Contact Phone">
    <vt:lpwstr/>
  </property>
  <property fmtid="{D5CDD505-2E9C-101B-9397-08002B2CF9AE}" pid="66" name="Objective-DatePublished">
    <vt:lpwstr/>
  </property>
  <property fmtid="{D5CDD505-2E9C-101B-9397-08002B2CF9AE}" pid="67" name="Objective-General Corro Flow">
    <vt:lpwstr>Incoming</vt:lpwstr>
  </property>
  <property fmtid="{D5CDD505-2E9C-101B-9397-08002B2CF9AE}" pid="68" name="Objective-General Corro From">
    <vt:lpwstr>Harrison, Genevieve</vt:lpwstr>
  </property>
  <property fmtid="{D5CDD505-2E9C-101B-9397-08002B2CF9AE}" pid="69" name="Objective-General Corro To">
    <vt:lpwstr>Craig Diss</vt:lpwstr>
  </property>
  <property fmtid="{D5CDD505-2E9C-101B-9397-08002B2CF9AE}" pid="70" name="Objective-Corro ID">
    <vt:lpwstr/>
  </property>
  <property fmtid="{D5CDD505-2E9C-101B-9397-08002B2CF9AE}" pid="71" name="Objective-Corro Priority">
    <vt:lpwstr>Routine</vt:lpwstr>
  </property>
  <property fmtid="{D5CDD505-2E9C-101B-9397-08002B2CF9AE}" pid="72" name="Objective-Primary Correspondent File Reference Number">
    <vt:lpwstr/>
  </property>
  <property fmtid="{D5CDD505-2E9C-101B-9397-08002B2CF9AE}" pid="73" name="Objective-Registered By">
    <vt:lpwstr>Jon Stone</vt:lpwstr>
  </property>
  <property fmtid="{D5CDD505-2E9C-101B-9397-08002B2CF9AE}" pid="74" name="Objective-Correspondence Source">
    <vt:lpwstr>Letter</vt:lpwstr>
  </property>
  <property fmtid="{D5CDD505-2E9C-101B-9397-08002B2CF9AE}" pid="75" name="Objective-Date Response Sent">
    <vt:lpwstr/>
  </property>
  <property fmtid="{D5CDD505-2E9C-101B-9397-08002B2CF9AE}" pid="76" name="Objective-General Corro Action Required">
    <vt:lpwstr/>
  </property>
  <property fmtid="{D5CDD505-2E9C-101B-9397-08002B2CF9AE}" pid="77" name="Objective-General Corro Type">
    <vt:lpwstr/>
  </property>
  <property fmtid="{D5CDD505-2E9C-101B-9397-08002B2CF9AE}" pid="78" name="Objective-Status">
    <vt:lpwstr>Completed</vt:lpwstr>
  </property>
  <property fmtid="{D5CDD505-2E9C-101B-9397-08002B2CF9AE}" pid="79" name="Objective-Document Barcode">
    <vt:lpwstr/>
  </property>
  <property fmtid="{D5CDD505-2E9C-101B-9397-08002B2CF9AE}" pid="80" name="Objective-Department Notes">
    <vt:lpwstr/>
  </property>
  <property fmtid="{D5CDD505-2E9C-101B-9397-08002B2CF9AE}" pid="81" name="Objective-Abstract/Description">
    <vt:lpwstr/>
  </property>
  <property fmtid="{D5CDD505-2E9C-101B-9397-08002B2CF9AE}" pid="82" name="Objective-Published On">
    <vt:lpwstr/>
  </property>
  <property fmtid="{D5CDD505-2E9C-101B-9397-08002B2CF9AE}" pid="83" name="Objective-URL address">
    <vt:lpwstr/>
  </property>
  <property fmtid="{D5CDD505-2E9C-101B-9397-08002B2CF9AE}" pid="84" name="Objective-Published Date">
    <vt:lpwstr/>
  </property>
  <property fmtid="{D5CDD505-2E9C-101B-9397-08002B2CF9AE}" pid="85" name="Objective-Published By">
    <vt:lpwstr/>
  </property>
  <property fmtid="{D5CDD505-2E9C-101B-9397-08002B2CF9AE}" pid="86" name="Objective-Publish Expiry Date">
    <vt:lpwstr/>
  </property>
  <property fmtid="{D5CDD505-2E9C-101B-9397-08002B2CF9AE}" pid="87" name="Objective-CreationStamp">
    <vt:filetime>2017-08-28T04:25:33Z</vt:filetime>
  </property>
  <property fmtid="{D5CDD505-2E9C-101B-9397-08002B2CF9AE}" pid="88" name="Objective-ModificationStamp">
    <vt:filetime>2017-10-24T03:31:38Z</vt:filetime>
  </property>
  <property fmtid="{D5CDD505-2E9C-101B-9397-08002B2CF9AE}" pid="89" name="Objective-Security Classification [system]">
    <vt:lpwstr>UNCLASSIFIED</vt:lpwstr>
  </property>
  <property fmtid="{D5CDD505-2E9C-101B-9397-08002B2CF9AE}" pid="90" name="Objective-DLM [system]">
    <vt:lpwstr>No Impact</vt:lpwstr>
  </property>
  <property fmtid="{D5CDD505-2E9C-101B-9397-08002B2CF9AE}" pid="91" name="Objective-Vital Record [system]">
    <vt:lpwstr>No</vt:lpwstr>
  </property>
  <property fmtid="{D5CDD505-2E9C-101B-9397-08002B2CF9AE}" pid="92" name="ContentTypeId">
    <vt:lpwstr>0x010100E798E7C501FF494897B4C7811A197142</vt:lpwstr>
  </property>
</Properties>
</file>